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 xml:space="preserve">2023年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会计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>学院“优秀团支部”汇总统计表</w:t>
      </w:r>
    </w:p>
    <w:p>
      <w:pPr>
        <w:ind w:firstLine="480" w:firstLineChars="200"/>
        <w:jc w:val="center"/>
        <w:rPr>
          <w:rFonts w:hint="eastAsia" w:ascii="Times New Roman" w:hAnsi="Times New Roman"/>
          <w:sz w:val="24"/>
          <w:szCs w:val="20"/>
          <w:lang w:val="en-US" w:eastAsia="zh-CN"/>
        </w:rPr>
      </w:pPr>
    </w:p>
    <w:p>
      <w:pPr>
        <w:ind w:firstLine="1440" w:firstLineChars="600"/>
        <w:jc w:val="left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  <w:lang w:val="en-US" w:eastAsia="zh-CN"/>
        </w:rPr>
        <w:t>会计学院</w:t>
      </w:r>
      <w:r>
        <w:rPr>
          <w:rFonts w:hint="eastAsia" w:ascii="Times New Roman" w:hAnsi="Times New Roman"/>
          <w:sz w:val="24"/>
          <w:szCs w:val="20"/>
        </w:rPr>
        <w:t>（同级党组织盖章）</w:t>
      </w:r>
      <w:r>
        <w:rPr>
          <w:rFonts w:ascii="Times New Roman" w:hAnsi="Times New Roman"/>
          <w:sz w:val="24"/>
          <w:szCs w:val="20"/>
        </w:rPr>
        <w:t>：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ab/>
      </w:r>
      <w:r>
        <w:rPr>
          <w:rFonts w:hint="eastAsia" w:ascii="Times New Roman" w:hAnsi="Times New Roman"/>
          <w:sz w:val="24"/>
          <w:szCs w:val="20"/>
          <w:lang w:val="en-US" w:eastAsia="zh-CN"/>
        </w:rPr>
        <w:tab/>
      </w:r>
      <w:r>
        <w:rPr>
          <w:rFonts w:ascii="Times New Roman" w:hAnsi="Times New Roman"/>
          <w:sz w:val="24"/>
          <w:szCs w:val="20"/>
        </w:rPr>
        <w:t xml:space="preserve">              联系人：               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>联系电</w:t>
      </w:r>
      <w:r>
        <w:rPr>
          <w:rFonts w:ascii="Times New Roman" w:hAnsi="Times New Roman"/>
          <w:sz w:val="24"/>
          <w:szCs w:val="20"/>
        </w:rPr>
        <w:t>话：</w:t>
      </w:r>
    </w:p>
    <w:tbl>
      <w:tblPr>
        <w:tblStyle w:val="9"/>
        <w:tblpPr w:leftFromText="180" w:rightFromText="180" w:vertAnchor="text" w:horzAnchor="page" w:tblpXSpec="center" w:tblpY="404"/>
        <w:tblOverlap w:val="never"/>
        <w:tblW w:w="14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40"/>
        <w:gridCol w:w="920"/>
        <w:gridCol w:w="1415"/>
        <w:gridCol w:w="1038"/>
        <w:gridCol w:w="1022"/>
        <w:gridCol w:w="1232"/>
        <w:gridCol w:w="1135"/>
        <w:gridCol w:w="1395"/>
        <w:gridCol w:w="1898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团支部全称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负责人姓名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支部成立时间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  <w:t>最近一次换届时间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发展团员数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应收团费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实收团费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年获得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年度“对标定级”等次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 xml:space="preserve">2023年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会计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>学院“优秀共青团员”汇总统计表</w:t>
      </w:r>
    </w:p>
    <w:p>
      <w:pPr>
        <w:jc w:val="both"/>
        <w:rPr>
          <w:rFonts w:hint="eastAsia" w:ascii="Times New Roman" w:hAnsi="Times New Roman"/>
          <w:sz w:val="24"/>
          <w:szCs w:val="20"/>
          <w:lang w:val="en-US" w:eastAsia="zh-CN"/>
        </w:rPr>
      </w:pPr>
    </w:p>
    <w:p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  <w:lang w:val="en-US" w:eastAsia="zh-CN"/>
        </w:rPr>
        <w:t>会计学院</w:t>
      </w:r>
      <w:r>
        <w:rPr>
          <w:rFonts w:hint="eastAsia" w:ascii="Times New Roman" w:hAnsi="Times New Roman"/>
          <w:sz w:val="24"/>
          <w:szCs w:val="20"/>
        </w:rPr>
        <w:t>（同级党组织盖章）</w:t>
      </w:r>
      <w:r>
        <w:rPr>
          <w:rFonts w:hint="eastAsia" w:ascii="Times New Roman" w:hAnsi="Times New Roman"/>
          <w:sz w:val="24"/>
          <w:szCs w:val="20"/>
          <w:lang w:eastAsia="zh-CN"/>
        </w:rPr>
        <w:t>：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联系人：                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Style w:val="9"/>
        <w:tblpPr w:leftFromText="180" w:rightFromText="180" w:vertAnchor="text" w:horzAnchor="page" w:tblpX="1930" w:tblpY="417"/>
        <w:tblOverlap w:val="never"/>
        <w:tblW w:w="13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1"/>
        <w:gridCol w:w="826"/>
        <w:gridCol w:w="824"/>
        <w:gridCol w:w="780"/>
        <w:gridCol w:w="1560"/>
        <w:gridCol w:w="765"/>
        <w:gridCol w:w="1425"/>
        <w:gridCol w:w="735"/>
        <w:gridCol w:w="1305"/>
        <w:gridCol w:w="195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大学期间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获得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2023年度团员教育评议等次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pStyle w:val="8"/>
        <w:jc w:val="left"/>
        <w:rPr>
          <w:rFonts w:ascii="Times New Roman" w:hAnsi="Times New Roman" w:eastAsia="方正黑体简体"/>
          <w:color w:val="000000"/>
          <w:szCs w:val="21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>2023年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 会计 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>学院“优秀共青团干部”汇总统计表</w:t>
      </w:r>
    </w:p>
    <w:p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  <w:lang w:val="en-US" w:eastAsia="zh-CN"/>
        </w:rPr>
        <w:t>会计学院</w:t>
      </w:r>
      <w:r>
        <w:rPr>
          <w:rFonts w:hint="eastAsia" w:ascii="Times New Roman" w:hAnsi="Times New Roman"/>
          <w:sz w:val="24"/>
          <w:szCs w:val="20"/>
        </w:rPr>
        <w:t>（同级党组织盖章）</w:t>
      </w:r>
      <w:r>
        <w:rPr>
          <w:rFonts w:hint="eastAsia" w:ascii="Times New Roman" w:hAnsi="Times New Roman"/>
          <w:sz w:val="24"/>
          <w:szCs w:val="20"/>
          <w:lang w:eastAsia="zh-CN"/>
        </w:rPr>
        <w:t>：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联系人：                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Style w:val="9"/>
        <w:tblpPr w:leftFromText="180" w:rightFromText="180" w:vertAnchor="text" w:horzAnchor="page" w:tblpX="1930" w:tblpY="417"/>
        <w:tblOverlap w:val="never"/>
        <w:tblW w:w="13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81"/>
        <w:gridCol w:w="720"/>
        <w:gridCol w:w="735"/>
        <w:gridCol w:w="810"/>
        <w:gridCol w:w="1815"/>
        <w:gridCol w:w="765"/>
        <w:gridCol w:w="840"/>
        <w:gridCol w:w="1215"/>
        <w:gridCol w:w="1605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担任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大学期间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获得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</w:p>
    <w:p>
      <w:pPr>
        <w:ind w:firstLine="720" w:firstLineChars="200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-SA"/>
        </w:rPr>
        <w:t>2023年______学院（研究院）“五四青年标兵”汇总统计表</w:t>
      </w:r>
    </w:p>
    <w:p>
      <w:pPr>
        <w:jc w:val="center"/>
        <w:rPr>
          <w:rFonts w:hint="eastAsia" w:ascii="Times New Roman" w:hAnsi="Times New Roman"/>
          <w:sz w:val="24"/>
          <w:szCs w:val="20"/>
          <w:lang w:val="en-US" w:eastAsia="zh-CN"/>
        </w:rPr>
      </w:pPr>
    </w:p>
    <w:p>
      <w:pPr>
        <w:jc w:val="center"/>
        <w:rPr>
          <w:rFonts w:ascii="Times New Roman" w:hAnsi="Times New Roman"/>
          <w:sz w:val="24"/>
          <w:szCs w:val="20"/>
        </w:rPr>
      </w:pPr>
      <w:r>
        <w:rPr>
          <w:rFonts w:hint="eastAsia" w:ascii="Times New Roman" w:hAnsi="Times New Roman"/>
          <w:sz w:val="24"/>
          <w:szCs w:val="20"/>
          <w:lang w:val="en-US" w:eastAsia="zh-CN"/>
        </w:rPr>
        <w:t>会计学院</w:t>
      </w:r>
      <w:r>
        <w:rPr>
          <w:rFonts w:hint="eastAsia" w:ascii="Times New Roman" w:hAnsi="Times New Roman"/>
          <w:sz w:val="24"/>
          <w:szCs w:val="20"/>
        </w:rPr>
        <w:t>（同级党组织盖章）</w:t>
      </w:r>
      <w:r>
        <w:rPr>
          <w:rFonts w:hint="eastAsia" w:ascii="Times New Roman" w:hAnsi="Times New Roman"/>
          <w:sz w:val="24"/>
          <w:szCs w:val="20"/>
          <w:lang w:eastAsia="zh-CN"/>
        </w:rPr>
        <w:t>：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              联系人：                </w:t>
      </w:r>
      <w:r>
        <w:rPr>
          <w:rFonts w:hint="eastAsia" w:ascii="Times New Roman" w:hAnsi="Times New Roman"/>
          <w:sz w:val="24"/>
          <w:szCs w:val="20"/>
          <w:lang w:val="en-US" w:eastAsia="zh-CN"/>
        </w:rPr>
        <w:t>联系</w:t>
      </w:r>
      <w:r>
        <w:rPr>
          <w:rFonts w:ascii="Times New Roman" w:hAnsi="Times New Roman"/>
          <w:sz w:val="24"/>
          <w:szCs w:val="20"/>
        </w:rPr>
        <w:t>电话：</w:t>
      </w:r>
    </w:p>
    <w:tbl>
      <w:tblPr>
        <w:tblStyle w:val="9"/>
        <w:tblpPr w:leftFromText="180" w:rightFromText="180" w:vertAnchor="text" w:horzAnchor="page" w:tblpX="1930" w:tblpY="417"/>
        <w:tblOverlap w:val="never"/>
        <w:tblW w:w="13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735"/>
        <w:gridCol w:w="780"/>
        <w:gridCol w:w="720"/>
        <w:gridCol w:w="780"/>
        <w:gridCol w:w="1605"/>
        <w:gridCol w:w="780"/>
        <w:gridCol w:w="1410"/>
        <w:gridCol w:w="660"/>
        <w:gridCol w:w="1350"/>
        <w:gridCol w:w="192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年级专业班级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入团时间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志愿服务时长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大学期间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获得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  <w:szCs w:val="22"/>
              </w:rPr>
              <w:t>荣誉情况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2023年度团员教育评议等次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 w:val="28"/>
          <w:szCs w:val="28"/>
        </w:rPr>
      </w:pPr>
    </w:p>
    <w:sectPr>
      <w:footerReference r:id="rId3" w:type="default"/>
      <w:pgSz w:w="16838" w:h="11906" w:orient="landscape"/>
      <w:pgMar w:top="1531" w:right="198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0" cy="17526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1752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3.8pt;width:6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Jph3w0QAAAAQBAAAPAAAAAAAAAAEAIAAAACIAAABkcnMvZG93bnJl&#10;di54bWxQSwECFAAUAAAACACHTuJAYRzREwQCAAD0AwAADgAAAAAAAAABACAAAAAg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ascii="Times New Roman" w:hAnsi="Times New Roman"/>
                        <w:sz w:val="32"/>
                        <w:szCs w:val="4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FFFFFF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A0YzMyMzViMmQzOTlmNmU2N2ExYmYzOWEzMzE5NjUifQ=="/>
  </w:docVars>
  <w:rsids>
    <w:rsidRoot w:val="00000000"/>
    <w:rsid w:val="01AB0283"/>
    <w:rsid w:val="01BE4DA9"/>
    <w:rsid w:val="01FB2325"/>
    <w:rsid w:val="03D1333D"/>
    <w:rsid w:val="04082AD7"/>
    <w:rsid w:val="04C11604"/>
    <w:rsid w:val="05085485"/>
    <w:rsid w:val="051756C8"/>
    <w:rsid w:val="06622973"/>
    <w:rsid w:val="066F5090"/>
    <w:rsid w:val="079B16D7"/>
    <w:rsid w:val="07B611C8"/>
    <w:rsid w:val="08915791"/>
    <w:rsid w:val="092E4D8E"/>
    <w:rsid w:val="09F63AFE"/>
    <w:rsid w:val="0A0A1357"/>
    <w:rsid w:val="0A1D552E"/>
    <w:rsid w:val="0B291CB1"/>
    <w:rsid w:val="0BA53A2D"/>
    <w:rsid w:val="0BBE4AEF"/>
    <w:rsid w:val="0BCB4B16"/>
    <w:rsid w:val="0BF027CF"/>
    <w:rsid w:val="0CD43E9E"/>
    <w:rsid w:val="0CEA36C2"/>
    <w:rsid w:val="0D576FA9"/>
    <w:rsid w:val="0D933D59"/>
    <w:rsid w:val="0EAC50D3"/>
    <w:rsid w:val="0EC57F43"/>
    <w:rsid w:val="0EEF6D6E"/>
    <w:rsid w:val="0F87169C"/>
    <w:rsid w:val="10635C65"/>
    <w:rsid w:val="10A32505"/>
    <w:rsid w:val="113F222E"/>
    <w:rsid w:val="11823EC9"/>
    <w:rsid w:val="14AE3227"/>
    <w:rsid w:val="14ED01F3"/>
    <w:rsid w:val="153320AA"/>
    <w:rsid w:val="15875F52"/>
    <w:rsid w:val="159B37AB"/>
    <w:rsid w:val="170D2487"/>
    <w:rsid w:val="17795D6E"/>
    <w:rsid w:val="18DC4807"/>
    <w:rsid w:val="19F33BB6"/>
    <w:rsid w:val="1AD559B1"/>
    <w:rsid w:val="1AD82DAC"/>
    <w:rsid w:val="1BBC434B"/>
    <w:rsid w:val="1C69015F"/>
    <w:rsid w:val="1DA376A1"/>
    <w:rsid w:val="1EE461C3"/>
    <w:rsid w:val="1FD71884"/>
    <w:rsid w:val="206D21E8"/>
    <w:rsid w:val="20B35E4D"/>
    <w:rsid w:val="211B39F2"/>
    <w:rsid w:val="2130749E"/>
    <w:rsid w:val="214967B1"/>
    <w:rsid w:val="22162020"/>
    <w:rsid w:val="23425BAE"/>
    <w:rsid w:val="23812232"/>
    <w:rsid w:val="23AB5501"/>
    <w:rsid w:val="243C084F"/>
    <w:rsid w:val="25070E5D"/>
    <w:rsid w:val="25B34B41"/>
    <w:rsid w:val="25B82157"/>
    <w:rsid w:val="264B4D7A"/>
    <w:rsid w:val="26976211"/>
    <w:rsid w:val="26EF3957"/>
    <w:rsid w:val="2B1240B8"/>
    <w:rsid w:val="2B964CE9"/>
    <w:rsid w:val="2D0619FA"/>
    <w:rsid w:val="2D4B38B1"/>
    <w:rsid w:val="2D872B3B"/>
    <w:rsid w:val="2DEA4E78"/>
    <w:rsid w:val="2EA9088F"/>
    <w:rsid w:val="2FD933F6"/>
    <w:rsid w:val="305D4027"/>
    <w:rsid w:val="31476416"/>
    <w:rsid w:val="318178A1"/>
    <w:rsid w:val="32827D75"/>
    <w:rsid w:val="32B141B6"/>
    <w:rsid w:val="33494254"/>
    <w:rsid w:val="344C4197"/>
    <w:rsid w:val="344D6161"/>
    <w:rsid w:val="34C957E7"/>
    <w:rsid w:val="34FD1935"/>
    <w:rsid w:val="35243365"/>
    <w:rsid w:val="366A2FFA"/>
    <w:rsid w:val="371A057C"/>
    <w:rsid w:val="37D56B99"/>
    <w:rsid w:val="37F54B45"/>
    <w:rsid w:val="38156F95"/>
    <w:rsid w:val="38207E14"/>
    <w:rsid w:val="387719FE"/>
    <w:rsid w:val="392F4087"/>
    <w:rsid w:val="3A30455A"/>
    <w:rsid w:val="3A3F654C"/>
    <w:rsid w:val="3AC76C6D"/>
    <w:rsid w:val="3B0C0B24"/>
    <w:rsid w:val="3BA23236"/>
    <w:rsid w:val="3D3954D4"/>
    <w:rsid w:val="3E1C72D0"/>
    <w:rsid w:val="3E546A69"/>
    <w:rsid w:val="3E846C23"/>
    <w:rsid w:val="3EF1250A"/>
    <w:rsid w:val="3FA96941"/>
    <w:rsid w:val="3FAF1A7E"/>
    <w:rsid w:val="40C33A32"/>
    <w:rsid w:val="40EF176C"/>
    <w:rsid w:val="41526B64"/>
    <w:rsid w:val="42843695"/>
    <w:rsid w:val="42A87384"/>
    <w:rsid w:val="43F62371"/>
    <w:rsid w:val="44D206E8"/>
    <w:rsid w:val="45AD2F03"/>
    <w:rsid w:val="461865CE"/>
    <w:rsid w:val="464A2500"/>
    <w:rsid w:val="468C48C7"/>
    <w:rsid w:val="47095F17"/>
    <w:rsid w:val="47482EE3"/>
    <w:rsid w:val="48BD16AF"/>
    <w:rsid w:val="49115557"/>
    <w:rsid w:val="4A742241"/>
    <w:rsid w:val="4CEA67EB"/>
    <w:rsid w:val="4DD94895"/>
    <w:rsid w:val="4F1A33B7"/>
    <w:rsid w:val="4F5D5052"/>
    <w:rsid w:val="4FE07D5B"/>
    <w:rsid w:val="4FF57980"/>
    <w:rsid w:val="50106568"/>
    <w:rsid w:val="50D13F4A"/>
    <w:rsid w:val="51ED4DB3"/>
    <w:rsid w:val="51F021AD"/>
    <w:rsid w:val="52E77A54"/>
    <w:rsid w:val="548F381E"/>
    <w:rsid w:val="54C53DC5"/>
    <w:rsid w:val="551C150B"/>
    <w:rsid w:val="55D4223C"/>
    <w:rsid w:val="561D19DF"/>
    <w:rsid w:val="56350AD7"/>
    <w:rsid w:val="56737851"/>
    <w:rsid w:val="56E542AB"/>
    <w:rsid w:val="56F95FA8"/>
    <w:rsid w:val="5753390A"/>
    <w:rsid w:val="5947124D"/>
    <w:rsid w:val="598558D1"/>
    <w:rsid w:val="5A6A4AC7"/>
    <w:rsid w:val="5B084A0C"/>
    <w:rsid w:val="5E0E058B"/>
    <w:rsid w:val="5E4C4C10"/>
    <w:rsid w:val="5EA22A81"/>
    <w:rsid w:val="5EF64B7B"/>
    <w:rsid w:val="5F313E05"/>
    <w:rsid w:val="5F69359F"/>
    <w:rsid w:val="5F97635E"/>
    <w:rsid w:val="60AD570E"/>
    <w:rsid w:val="61722BDF"/>
    <w:rsid w:val="619568CD"/>
    <w:rsid w:val="61F93300"/>
    <w:rsid w:val="62FF7245"/>
    <w:rsid w:val="63691DC0"/>
    <w:rsid w:val="63BA6ABF"/>
    <w:rsid w:val="6427176C"/>
    <w:rsid w:val="644A4A48"/>
    <w:rsid w:val="657822E9"/>
    <w:rsid w:val="66212E26"/>
    <w:rsid w:val="66252916"/>
    <w:rsid w:val="685E210F"/>
    <w:rsid w:val="6A507835"/>
    <w:rsid w:val="6AA45DD3"/>
    <w:rsid w:val="6AEC1C54"/>
    <w:rsid w:val="6AF1726A"/>
    <w:rsid w:val="6B286A04"/>
    <w:rsid w:val="6B715CB5"/>
    <w:rsid w:val="6C6D2921"/>
    <w:rsid w:val="6CE319B6"/>
    <w:rsid w:val="6D7C6B93"/>
    <w:rsid w:val="6F5558EE"/>
    <w:rsid w:val="6F7C731F"/>
    <w:rsid w:val="6FED5B27"/>
    <w:rsid w:val="6FF45107"/>
    <w:rsid w:val="70310109"/>
    <w:rsid w:val="70457711"/>
    <w:rsid w:val="713A2FED"/>
    <w:rsid w:val="71EF5B86"/>
    <w:rsid w:val="72C07522"/>
    <w:rsid w:val="73A66718"/>
    <w:rsid w:val="74FF4332"/>
    <w:rsid w:val="7592164A"/>
    <w:rsid w:val="764C7A4B"/>
    <w:rsid w:val="766E5C13"/>
    <w:rsid w:val="77562203"/>
    <w:rsid w:val="7791148D"/>
    <w:rsid w:val="780B56E4"/>
    <w:rsid w:val="783267CC"/>
    <w:rsid w:val="78632E2A"/>
    <w:rsid w:val="78F9378E"/>
    <w:rsid w:val="791F1447"/>
    <w:rsid w:val="79753FF1"/>
    <w:rsid w:val="79BE0C60"/>
    <w:rsid w:val="79FF648F"/>
    <w:rsid w:val="7C684EB3"/>
    <w:rsid w:val="7DAE0FEB"/>
    <w:rsid w:val="7E81225C"/>
    <w:rsid w:val="7E857F9E"/>
    <w:rsid w:val="7E8A55B4"/>
    <w:rsid w:val="7EC14D4E"/>
    <w:rsid w:val="B7FFB997"/>
    <w:rsid w:val="EF4FE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line="560" w:lineRule="exact"/>
      <w:ind w:firstLine="200" w:firstLineChars="200"/>
      <w:outlineLvl w:val="0"/>
    </w:pPr>
    <w:rPr>
      <w:rFonts w:asci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8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大标宋简体" w:eastAsia="方正大标宋简体"/>
      <w:bCs/>
      <w:sz w:val="44"/>
      <w:szCs w:val="32"/>
    </w:rPr>
  </w:style>
  <w:style w:type="character" w:customStyle="1" w:styleId="11">
    <w:name w:val="font61"/>
    <w:basedOn w:val="10"/>
    <w:autoRedefine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中国微软</Company>
  <Pages>34</Pages>
  <Words>12818</Words>
  <Characters>13792</Characters>
  <Lines>1736</Lines>
  <Paragraphs>835</Paragraphs>
  <TotalTime>3</TotalTime>
  <ScaleCrop>false</ScaleCrop>
  <LinksUpToDate>false</LinksUpToDate>
  <CharactersWithSpaces>14780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2023-02-13T01:53:00Z</dcterms:created>
  <dc:creator>lenovo</dc:creator>
  <cp:lastModifiedBy>Fantastic. Baby</cp:lastModifiedBy>
  <cp:lastPrinted>2024-02-06T23:00:00Z</cp:lastPrinted>
  <dcterms:modified xsi:type="dcterms:W3CDTF">2024-03-12T11:22:24Z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289317200_btnclosed</vt:lpwstr>
  </property>
  <property fmtid="{D5CDD505-2E9C-101B-9397-08002B2CF9AE}" pid="4" name="ICV">
    <vt:lpwstr>012CF750880E48FF9CBAF80F903065D2_13</vt:lpwstr>
  </property>
</Properties>
</file>